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84" w:rsidRDefault="00A20F84" w:rsidP="002742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                       </w:t>
      </w:r>
    </w:p>
    <w:p w:rsidR="00A20F84" w:rsidRPr="00C2748C" w:rsidRDefault="00A20F84" w:rsidP="00C274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2748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2748C">
        <w:rPr>
          <w:rFonts w:ascii="Times New Roman" w:hAnsi="Times New Roman"/>
          <w:sz w:val="24"/>
          <w:szCs w:val="24"/>
        </w:rPr>
        <w:t>Утверждаю»</w:t>
      </w:r>
    </w:p>
    <w:p w:rsidR="00A20F84" w:rsidRPr="00C2748C" w:rsidRDefault="00A20F84" w:rsidP="00C2748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7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 МАОУ СОШ № 146</w:t>
      </w:r>
    </w:p>
    <w:p w:rsidR="00A20F84" w:rsidRPr="00C2748C" w:rsidRDefault="00A20F84" w:rsidP="00C2748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7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______________Д.А. Дурнов </w:t>
      </w:r>
    </w:p>
    <w:p w:rsidR="00A20F84" w:rsidRPr="00C2748C" w:rsidRDefault="00A20F84" w:rsidP="00C2748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7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Приказ № __________</w:t>
      </w:r>
    </w:p>
    <w:p w:rsidR="00A20F84" w:rsidRPr="00C2748C" w:rsidRDefault="00A20F84" w:rsidP="00C2748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274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C2748C">
        <w:rPr>
          <w:rFonts w:ascii="Times New Roman" w:hAnsi="Times New Roman"/>
          <w:sz w:val="24"/>
          <w:szCs w:val="24"/>
        </w:rPr>
        <w:t xml:space="preserve">«___»___________2018 г. </w:t>
      </w:r>
    </w:p>
    <w:p w:rsidR="00A20F84" w:rsidRPr="00F85A0D" w:rsidRDefault="00A20F84" w:rsidP="00F85A0D">
      <w:pPr>
        <w:jc w:val="center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ПЛАН</w:t>
      </w:r>
    </w:p>
    <w:p w:rsidR="00A20F84" w:rsidRPr="00F85A0D" w:rsidRDefault="00A20F84" w:rsidP="00F85A0D">
      <w:pPr>
        <w:jc w:val="center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мероприятий по предупреждению детского</w:t>
      </w:r>
    </w:p>
    <w:p w:rsidR="00A20F84" w:rsidRPr="00F85A0D" w:rsidRDefault="00A20F84" w:rsidP="00F85A0D">
      <w:pPr>
        <w:jc w:val="center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дорожно-транспортного травматизма и обучению детей правилам дорожного движения</w:t>
      </w:r>
    </w:p>
    <w:p w:rsidR="00A20F84" w:rsidRPr="00F85A0D" w:rsidRDefault="00A20F84" w:rsidP="00F85A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2018-2019</w:t>
      </w:r>
      <w:r w:rsidRPr="00F85A0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A20F84" w:rsidRPr="00F85A0D" w:rsidRDefault="00A20F84" w:rsidP="00C274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МАОУ СОШ № 146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Цель:</w:t>
      </w:r>
      <w:r w:rsidRPr="00F85A0D">
        <w:rPr>
          <w:rFonts w:ascii="Times New Roman" w:hAnsi="Times New Roman"/>
          <w:sz w:val="28"/>
          <w:szCs w:val="28"/>
        </w:rPr>
        <w:t> создание оптимальных условий для осуществления целостной системы формирования культуры безопасного поведения обучающихся на улицах и дорогах.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20F84" w:rsidRPr="00F85A0D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Сформировать у обучающихся устойчивые навыки соблюдения и выполнения Правил дорожного движения.</w:t>
      </w:r>
    </w:p>
    <w:p w:rsidR="00A20F84" w:rsidRPr="00F85A0D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A20F84" w:rsidRPr="00F85A0D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Развивать у детей и подростков чувство ответственности за свои действия и поступки.</w:t>
      </w:r>
    </w:p>
    <w:p w:rsidR="00A20F84" w:rsidRPr="00F85A0D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Распространять среди педагогов школы передовой опыт по обучению обучающихся навыкам безопасного поведения на дороге.</w:t>
      </w:r>
    </w:p>
    <w:p w:rsidR="00A20F84" w:rsidRPr="00F85A0D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A20F84" w:rsidRPr="00C13430" w:rsidRDefault="00A20F84" w:rsidP="00A5259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Способы реализации: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Уроки по правилам дорожного движения.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Занятия в рамках внеурочной деятельности.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Тематические классные часы по ПДД.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Общешкольные внеклассные мероприятия.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Беседы, викторины, конкурсы, выставки рисунков и плакатов по ПДД.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Встречи с сотрудниками ГИБДД, совместное проведение мероприятий.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Обсуждение вопросов ПДД и ДТП на совещаниях педагогов.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Участие педагогов и обучающихся в областных и всероссийских мероприятиях по пропаганде ПДД, и профилактике ДТП.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Выставка книг в школьной библиотеке по соблюдению ПДД.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Выпуск классных стенгазет по профилактике дорожно-транспортного травматизма.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Проведение индивидуальных и групповых бесед с детьми, нарушающих и склонных к нарушению ПДД.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Регистрация и расследование нарушений ПДД, совершенных обучающимися школы.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Проведение инструктажей по соблюдению ПДД и предотвращению ДТП.</w:t>
      </w:r>
    </w:p>
    <w:p w:rsidR="00A20F84" w:rsidRPr="00F85A0D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Освещение работы школы по профилактике ДДТТ на сайте школы.</w:t>
      </w:r>
    </w:p>
    <w:p w:rsidR="00A20F84" w:rsidRPr="00C13430" w:rsidRDefault="00A20F84" w:rsidP="00A5259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sz w:val="28"/>
          <w:szCs w:val="28"/>
        </w:rPr>
        <w:t>Создание отряда ЮИД.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Направления работы: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Работа с обучающимися:</w:t>
      </w:r>
    </w:p>
    <w:p w:rsidR="00A20F84" w:rsidRPr="00F85A0D" w:rsidRDefault="00A20F84" w:rsidP="00A5259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Беседы на классных часах.</w:t>
      </w:r>
    </w:p>
    <w:p w:rsidR="00A20F84" w:rsidRPr="00F85A0D" w:rsidRDefault="00A20F84" w:rsidP="00A5259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Участие во внешкольных мероприятиях.</w:t>
      </w:r>
    </w:p>
    <w:p w:rsidR="00A20F84" w:rsidRPr="00F85A0D" w:rsidRDefault="00A20F84" w:rsidP="00A5259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Помощь в подготовке к районным и областным мероприятиям по ПДД.</w:t>
      </w:r>
    </w:p>
    <w:p w:rsidR="00A20F84" w:rsidRPr="00C13430" w:rsidRDefault="00A20F84" w:rsidP="00A5259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Проведение практических занятий.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Работа с педагогическим коллективом:</w:t>
      </w:r>
    </w:p>
    <w:p w:rsidR="00A20F84" w:rsidRPr="00F85A0D" w:rsidRDefault="00A20F84" w:rsidP="00A5259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Выступления на совещаниях учителей с информацией о состоянии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травматизма на основе </w:t>
      </w:r>
      <w:r w:rsidRPr="00F85A0D">
        <w:rPr>
          <w:rFonts w:ascii="Times New Roman" w:hAnsi="Times New Roman"/>
          <w:sz w:val="28"/>
          <w:szCs w:val="28"/>
        </w:rPr>
        <w:t xml:space="preserve">анализа, </w:t>
      </w:r>
      <w:r>
        <w:rPr>
          <w:rFonts w:ascii="Times New Roman" w:hAnsi="Times New Roman"/>
          <w:sz w:val="28"/>
          <w:szCs w:val="28"/>
        </w:rPr>
        <w:t xml:space="preserve">предоставляемого ГИБДД УМВД РФ </w:t>
      </w:r>
      <w:r w:rsidRPr="00F85A0D">
        <w:rPr>
          <w:rFonts w:ascii="Times New Roman" w:hAnsi="Times New Roman"/>
          <w:sz w:val="28"/>
          <w:szCs w:val="28"/>
        </w:rPr>
        <w:t>России по г. Екатеринбургу.</w:t>
      </w:r>
    </w:p>
    <w:p w:rsidR="00A20F84" w:rsidRPr="00F85A0D" w:rsidRDefault="00A20F84" w:rsidP="00A5259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Совместное планирование работы по ПДД и профилактике ДТП.</w:t>
      </w:r>
    </w:p>
    <w:p w:rsidR="00A20F84" w:rsidRPr="00C13430" w:rsidRDefault="00A20F84" w:rsidP="00A5259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Выступления сотрудников ГИБДД на совещаниях по вопросам обучения детей и подростков Правилам дорожного движения.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Работа с родителями (законными представителями):</w:t>
      </w:r>
    </w:p>
    <w:p w:rsidR="00A20F84" w:rsidRPr="00F85A0D" w:rsidRDefault="00A20F84" w:rsidP="00A5259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Выступления по проблеме ПДД на родительских собраниях.</w:t>
      </w:r>
    </w:p>
    <w:p w:rsidR="00A20F84" w:rsidRPr="00C2748C" w:rsidRDefault="00A20F84" w:rsidP="00A5259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Индивидуальные консультации для родителей.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20F84" w:rsidRPr="00F85A0D" w:rsidRDefault="00A20F84" w:rsidP="00A5259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Повышение культуры безопасного поведения на дорогах у обучающихся школы.</w:t>
      </w:r>
    </w:p>
    <w:p w:rsidR="00A20F84" w:rsidRPr="00F85A0D" w:rsidRDefault="00A20F84" w:rsidP="00A5259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Отсутствие детского дорожно-транспортного травматизма.</w:t>
      </w:r>
    </w:p>
    <w:p w:rsidR="00A20F84" w:rsidRPr="00F85A0D" w:rsidRDefault="00A20F84" w:rsidP="00A5259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 Тесное сотрудничество со структурами, обеспечивающими безопасность личности.</w:t>
      </w:r>
    </w:p>
    <w:p w:rsidR="00A20F84" w:rsidRPr="00C13430" w:rsidRDefault="00A20F84" w:rsidP="00A5259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sz w:val="28"/>
          <w:szCs w:val="28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Предполагаемый результат</w:t>
      </w:r>
    </w:p>
    <w:p w:rsidR="00A20F84" w:rsidRPr="00F85A0D" w:rsidRDefault="00A20F84" w:rsidP="00A525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Отсутствие </w:t>
      </w:r>
      <w:r w:rsidRPr="00F85A0D">
        <w:rPr>
          <w:rFonts w:ascii="Times New Roman" w:hAnsi="Times New Roman"/>
          <w:sz w:val="28"/>
          <w:szCs w:val="28"/>
        </w:rPr>
        <w:t>ДТП с участием детей, вовлечение обучающихся в пропаганду ПДД. Сформированные у обучающихся знания и умения по ПДД. Воспитанная культура поведения, сознательное отношение к своей жизни и здоровью.</w:t>
      </w:r>
      <w:r w:rsidRPr="00F85A0D">
        <w:rPr>
          <w:rFonts w:ascii="Times New Roman" w:hAnsi="Times New Roman"/>
          <w:b/>
          <w:bCs/>
          <w:sz w:val="28"/>
          <w:szCs w:val="28"/>
        </w:rPr>
        <w:br/>
        <w:t>Организация работы с педагогами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3"/>
        <w:gridCol w:w="4925"/>
        <w:gridCol w:w="2142"/>
        <w:gridCol w:w="2920"/>
      </w:tblGrid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Обновление  страницы на официальном сайте школы по БДД с нормативно – правовыми  материалами, ссылками на полезные сайты, статистическими материалами и пр.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Обновление 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  <w:p w:rsidR="00A20F84" w:rsidRPr="00A64A3C" w:rsidRDefault="00A20F84" w:rsidP="00A52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Обновление материалов в единой  электронной папке «В помощь классному руководителю» (шаблоны информирования, методические разработки и пр.)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Отражение деятельности классных руководителей  по БДД на сайте школы.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Контроль оформления пакета документов  при организованном выходе учащихся.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Проведение инструктажа лиц, ответственных за жизнь и здоровье детей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Отчет об организации работы по пропаганде ПДД и профилактике детского дорожно-транспортного травматизма за 1 полугодие.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Методическая выставка новинок литературы для классного руководителя по профилактике правонарушений и ДТП.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Сугоняева Н.О.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Посещение классных часов и внеклассных мероприятий по теме «Безопасность дорожного движения».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Итоги работы по пропаганде ПДД и профилактике детского дорожно-транспортного травматизма за год.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Контроль работы классных руководителей по проблеме ПДД.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Оформление наглядной агитации по ПДД.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М.А., классные руководители совместно с учащимися.</w:t>
            </w:r>
          </w:p>
        </w:tc>
      </w:tr>
    </w:tbl>
    <w:p w:rsidR="00A20F84" w:rsidRPr="00F85A0D" w:rsidRDefault="00A20F84" w:rsidP="00F85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</w:t>
      </w:r>
      <w:r w:rsidRPr="00F85A0D">
        <w:rPr>
          <w:rFonts w:ascii="Times New Roman" w:hAnsi="Times New Roman"/>
          <w:b/>
          <w:bCs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A0D">
        <w:rPr>
          <w:rFonts w:ascii="Times New Roman" w:hAnsi="Times New Roman"/>
          <w:b/>
          <w:bCs/>
          <w:sz w:val="28"/>
          <w:szCs w:val="28"/>
        </w:rPr>
        <w:t>с обучающимися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2"/>
        <w:gridCol w:w="18"/>
        <w:gridCol w:w="18"/>
        <w:gridCol w:w="5125"/>
        <w:gridCol w:w="2841"/>
        <w:gridCol w:w="1989"/>
      </w:tblGrid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Создание и планирование деятельности  отряда ЮИД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Участие во Всероссийской акции  «Внимание, дети!».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Мероприятия в рамках месячника безопасности:</w:t>
            </w:r>
          </w:p>
          <w:p w:rsidR="00A20F84" w:rsidRPr="00A64A3C" w:rsidRDefault="00A20F84" w:rsidP="00F85A0D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часы по безопасности, инструктажи по ПДД;</w:t>
            </w:r>
          </w:p>
          <w:p w:rsidR="00A20F84" w:rsidRPr="00A64A3C" w:rsidRDefault="00A20F84" w:rsidP="00F85A0D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викторина по ПДД;</w:t>
            </w:r>
          </w:p>
          <w:p w:rsidR="00A20F84" w:rsidRPr="00A64A3C" w:rsidRDefault="00A20F84" w:rsidP="00F85A0D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оформление тематических стендов по ПДД на 1-м этаже;</w:t>
            </w:r>
          </w:p>
          <w:p w:rsidR="00A20F84" w:rsidRPr="00A64A3C" w:rsidRDefault="00A20F84" w:rsidP="00F85A0D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уголков безопасности в классах;</w:t>
            </w:r>
          </w:p>
          <w:p w:rsidR="00A20F84" w:rsidRPr="00A64A3C" w:rsidRDefault="00A20F84" w:rsidP="00F85A0D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встречи с инспектором ГИБДД;  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Панюта М.А.,</w:t>
            </w:r>
          </w:p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Игра-викторина по ПДД: «Приём первоклассников в ряды пешеходов»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1-х классов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Оформление выставки детского рисунка «Дети – движение - дорога».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Башкатова С.П.,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Полякова Т.А.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br/>
            </w:r>
            <w:r w:rsidRPr="00A64A3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Инструктаж по ПДД перед осенними  каникулам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Беседы по ПДД в начальной школе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Анкетирование учащихся на знание ПДД 5-11 классы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Организация конкурсов на лучший рисунок, рассказ, стихотворение по ПДД.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Беседа «Зимние дорожные ловушки»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Профилактическая работа с обучающимися, нарушившими ПДД.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часы «У ПДД каникул не бывает» (ПДД во время зимних каникул)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rPr>
          <w:trHeight w:val="1641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Конкурс для учащихся 8-11 классов на создание лучшей презентации по БДД для учащихся начальных  классов.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834BF4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Беседа «Осторожно, горка!»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Конкурс на лучший плакат по безопасности дорожного движения.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Беседа «Законы улиц и дорог»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Беседа  «Юным велосипедистам»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834BF4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М.А., 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Участие в районном конкурсе «Безопасное колесо»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Балабанова Л.Ю.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Конкурс рисунков на асфальте «Красный, желтый, зеленый».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руководители, воспитатели ГПД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Беседа «Уходя на каникулы,   помни 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</w:tr>
      <w:tr w:rsidR="00A20F84" w:rsidRPr="00A64A3C" w:rsidTr="00274259"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В течение периода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Встреча с инспекторами ГИБДД, проведение профилактических бесед с их участием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A20F84" w:rsidRPr="00A64A3C" w:rsidTr="0027425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Участие в районных, городских, областных,  конкурсах по БД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20F84" w:rsidRPr="00F85A0D" w:rsidRDefault="00A20F84" w:rsidP="00F85A0D">
      <w:pPr>
        <w:rPr>
          <w:rFonts w:ascii="Times New Roman" w:hAnsi="Times New Roman"/>
          <w:sz w:val="28"/>
          <w:szCs w:val="28"/>
        </w:rPr>
      </w:pPr>
      <w:r w:rsidRPr="00F85A0D">
        <w:rPr>
          <w:rFonts w:ascii="Times New Roman" w:hAnsi="Times New Roman"/>
          <w:b/>
          <w:bCs/>
          <w:sz w:val="28"/>
          <w:szCs w:val="28"/>
        </w:rPr>
        <w:t>Организация работы с родителями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2"/>
        <w:gridCol w:w="5182"/>
        <w:gridCol w:w="2281"/>
        <w:gridCol w:w="2505"/>
      </w:tblGrid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Включение вопросов по ПДД в повестку  общешкольных, классных родительских собраний.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плану проведения родительских собраний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Информирование родителей через сайт школы, АИС «Сетевой город. Образование», информационные вкладыши, индивидуальные беседы.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</w:tr>
      <w:tr w:rsidR="00A20F84" w:rsidRPr="00A64A3C" w:rsidTr="00F85A0D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Работа с родителями обучающихся-нарушителей ПДД.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По фактам происшествия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0F84" w:rsidRPr="00A64A3C" w:rsidRDefault="00A20F84" w:rsidP="00C13430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Панюта М.А.,</w:t>
            </w:r>
          </w:p>
          <w:p w:rsidR="00A20F84" w:rsidRPr="00A64A3C" w:rsidRDefault="00A20F84" w:rsidP="00F85A0D">
            <w:pPr>
              <w:rPr>
                <w:rFonts w:ascii="Times New Roman" w:hAnsi="Times New Roman"/>
                <w:sz w:val="28"/>
                <w:szCs w:val="28"/>
              </w:rPr>
            </w:pPr>
            <w:r w:rsidRPr="00A64A3C">
              <w:rPr>
                <w:rFonts w:ascii="Times New Roman" w:hAnsi="Times New Roman"/>
                <w:sz w:val="28"/>
                <w:szCs w:val="28"/>
              </w:rPr>
              <w:t>Лукьянов М.А.</w:t>
            </w:r>
          </w:p>
        </w:tc>
      </w:tr>
    </w:tbl>
    <w:p w:rsidR="00A20F84" w:rsidRPr="00F85A0D" w:rsidRDefault="00A20F84" w:rsidP="00C13430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85A0D">
        <w:rPr>
          <w:rFonts w:ascii="Times New Roman" w:hAnsi="Times New Roman"/>
          <w:b/>
          <w:bCs/>
          <w:sz w:val="28"/>
          <w:szCs w:val="28"/>
        </w:rPr>
        <w:br/>
      </w:r>
    </w:p>
    <w:p w:rsidR="00A20F84" w:rsidRPr="00F85A0D" w:rsidRDefault="00A20F84">
      <w:pPr>
        <w:rPr>
          <w:rFonts w:ascii="Times New Roman" w:hAnsi="Times New Roman"/>
          <w:sz w:val="28"/>
          <w:szCs w:val="28"/>
        </w:rPr>
      </w:pPr>
    </w:p>
    <w:sectPr w:rsidR="00A20F84" w:rsidRPr="00F85A0D" w:rsidSect="009D749B">
      <w:pgSz w:w="11906" w:h="16838"/>
      <w:pgMar w:top="71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2E5"/>
    <w:multiLevelType w:val="multilevel"/>
    <w:tmpl w:val="13C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870B0"/>
    <w:multiLevelType w:val="multilevel"/>
    <w:tmpl w:val="C76E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35171C"/>
    <w:multiLevelType w:val="multilevel"/>
    <w:tmpl w:val="6B3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0E71"/>
    <w:multiLevelType w:val="multilevel"/>
    <w:tmpl w:val="863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B6B27"/>
    <w:multiLevelType w:val="multilevel"/>
    <w:tmpl w:val="F9F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C14BDF"/>
    <w:multiLevelType w:val="multilevel"/>
    <w:tmpl w:val="EA64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F6A63"/>
    <w:multiLevelType w:val="multilevel"/>
    <w:tmpl w:val="6E50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FA5486"/>
    <w:multiLevelType w:val="multilevel"/>
    <w:tmpl w:val="B33EE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97374"/>
    <w:multiLevelType w:val="multilevel"/>
    <w:tmpl w:val="D216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6E124B"/>
    <w:multiLevelType w:val="multilevel"/>
    <w:tmpl w:val="EB969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49D"/>
    <w:rsid w:val="000823AA"/>
    <w:rsid w:val="00116355"/>
    <w:rsid w:val="00274259"/>
    <w:rsid w:val="003A349D"/>
    <w:rsid w:val="00834BF4"/>
    <w:rsid w:val="009D749B"/>
    <w:rsid w:val="00A20F84"/>
    <w:rsid w:val="00A52595"/>
    <w:rsid w:val="00A64A3C"/>
    <w:rsid w:val="00BC37C7"/>
    <w:rsid w:val="00C13430"/>
    <w:rsid w:val="00C2748C"/>
    <w:rsid w:val="00EE5E62"/>
    <w:rsid w:val="00F8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5A0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1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105">
                  <w:marLeft w:val="0"/>
                  <w:marRight w:val="10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0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DD2D6"/>
                                <w:right w:val="none" w:sz="0" w:space="0" w:color="auto"/>
                              </w:divBdr>
                              <w:divsChild>
                                <w:div w:id="18416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658089">
              <w:marLeft w:val="-4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8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658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DDEB"/>
                                <w:left w:val="single" w:sz="6" w:space="0" w:color="C6DDEB"/>
                                <w:bottom w:val="single" w:sz="6" w:space="0" w:color="C6DDEB"/>
                                <w:right w:val="single" w:sz="6" w:space="0" w:color="C6DDEB"/>
                              </w:divBdr>
                              <w:divsChild>
                                <w:div w:id="18416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8073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75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76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77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0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1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2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3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4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85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92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93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99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02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04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06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1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4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5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20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23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25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27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32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35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36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38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39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6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8079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94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098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0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3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17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658126">
                                          <w:marLeft w:val="0"/>
                                          <w:marRight w:val="1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1324</Words>
  <Characters>7547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Елена</cp:lastModifiedBy>
  <cp:revision>8</cp:revision>
  <dcterms:created xsi:type="dcterms:W3CDTF">2018-02-02T14:19:00Z</dcterms:created>
  <dcterms:modified xsi:type="dcterms:W3CDTF">2018-11-25T16:20:00Z</dcterms:modified>
</cp:coreProperties>
</file>